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E0" w:rsidRPr="00B12E78" w:rsidRDefault="00F472E0" w:rsidP="00B12E78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0319F" w:rsidRDefault="00B0319F">
      <w:r>
        <w:rPr>
          <w:rFonts w:hint="eastAsia"/>
        </w:rPr>
        <w:t>別記様式</w:t>
      </w:r>
      <w:r w:rsidR="00325213">
        <w:rPr>
          <w:rFonts w:hint="eastAsia"/>
        </w:rPr>
        <w:t xml:space="preserve">　　 </w:t>
      </w:r>
      <w:r>
        <w:rPr>
          <w:rFonts w:hint="eastAsia"/>
        </w:rPr>
        <w:t>(第</w:t>
      </w:r>
      <w:r w:rsidR="00325213">
        <w:rPr>
          <w:rFonts w:hint="eastAsia"/>
        </w:rPr>
        <w:t xml:space="preserve">　</w:t>
      </w:r>
      <w:r>
        <w:rPr>
          <w:rFonts w:hint="eastAsia"/>
        </w:rPr>
        <w:t>条関係)</w:t>
      </w:r>
    </w:p>
    <w:p w:rsidR="00B0319F" w:rsidRPr="002A24B6" w:rsidRDefault="00B0319F" w:rsidP="002A24B6">
      <w:pPr>
        <w:spacing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24B6">
        <w:rPr>
          <w:rFonts w:ascii="ＭＳ ゴシック" w:eastAsia="ＭＳ ゴシック" w:hAnsi="ＭＳ ゴシック" w:hint="eastAsia"/>
          <w:b/>
          <w:sz w:val="24"/>
          <w:szCs w:val="24"/>
        </w:rPr>
        <w:t>償却資産</w:t>
      </w:r>
      <w:r w:rsidR="00153A2C">
        <w:rPr>
          <w:rFonts w:ascii="ＭＳ ゴシック" w:eastAsia="ＭＳ ゴシック" w:hAnsi="ＭＳ ゴシック" w:hint="eastAsia"/>
          <w:b/>
          <w:sz w:val="24"/>
          <w:szCs w:val="24"/>
        </w:rPr>
        <w:t>課税標準の特</w:t>
      </w:r>
      <w:r w:rsidR="00153A2C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例適用</w:t>
      </w:r>
      <w:r w:rsidR="00D00FF3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資産</w:t>
      </w:r>
      <w:r w:rsidR="000C11CF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3E50B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4"/>
        <w:gridCol w:w="15"/>
        <w:gridCol w:w="1245"/>
        <w:gridCol w:w="452"/>
        <w:gridCol w:w="602"/>
        <w:gridCol w:w="1890"/>
        <w:gridCol w:w="667"/>
        <w:gridCol w:w="15"/>
        <w:gridCol w:w="511"/>
        <w:gridCol w:w="174"/>
        <w:gridCol w:w="313"/>
        <w:gridCol w:w="370"/>
        <w:gridCol w:w="329"/>
        <w:gridCol w:w="309"/>
        <w:gridCol w:w="44"/>
        <w:gridCol w:w="733"/>
        <w:gridCol w:w="231"/>
        <w:gridCol w:w="1047"/>
        <w:gridCol w:w="709"/>
      </w:tblGrid>
      <w:tr w:rsidR="004D6721" w:rsidTr="004D6721">
        <w:trPr>
          <w:cantSplit/>
          <w:trHeight w:hRule="exact" w:val="90"/>
        </w:trPr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4D6721">
            <w:pPr>
              <w:spacing w:line="240" w:lineRule="exact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D6721" w:rsidRDefault="004D6721" w:rsidP="00B60085">
            <w:r>
              <w:rPr>
                <w:rFonts w:hint="eastAsia"/>
              </w:rPr>
              <w:t xml:space="preserve">　</w:t>
            </w:r>
          </w:p>
        </w:tc>
      </w:tr>
      <w:tr w:rsidR="004D6721" w:rsidTr="004D6721">
        <w:trPr>
          <w:cantSplit/>
          <w:trHeight w:hRule="exact" w:val="9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 w:rsidRPr="002A24B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903A9FB" wp14:editId="1C9CF2C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66675</wp:posOffset>
                      </wp:positionV>
                      <wp:extent cx="784860" cy="784860"/>
                      <wp:effectExtent l="0" t="0" r="15240" b="15240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4F3BD" id="Oval 32" o:spid="_x0000_s1026" style="position:absolute;left:0;text-align:left;margin-left:42.75pt;margin-top:5.25pt;width:61.8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cbQIAAOw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5B06" w:rsidRDefault="00BD5B06">
            <w:pPr>
              <w:jc w:val="center"/>
            </w:pPr>
          </w:p>
          <w:p w:rsidR="00BD5B06" w:rsidRDefault="00BD5B06">
            <w:pPr>
              <w:jc w:val="center"/>
            </w:pPr>
          </w:p>
          <w:p w:rsidR="004D6721" w:rsidRDefault="004D672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9C75F6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4D6721" w:rsidTr="00AC2FCF">
        <w:trPr>
          <w:cantSplit/>
          <w:trHeight w:hRule="exact" w:val="53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pPr>
              <w:jc w:val="center"/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30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D6721" w:rsidRDefault="004D6721"/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DF7F7C" w:rsidTr="00153A2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7C" w:rsidRDefault="00DF7F7C"/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所有者住所</w:t>
            </w:r>
          </w:p>
          <w:p w:rsidR="00DF7F7C" w:rsidRPr="00325213" w:rsidRDefault="00DF7F7C" w:rsidP="006A2CD1">
            <w:pPr>
              <w:spacing w:line="240" w:lineRule="exact"/>
              <w:rPr>
                <w:sz w:val="16"/>
                <w:szCs w:val="16"/>
              </w:rPr>
            </w:pPr>
            <w:r w:rsidRPr="00325213">
              <w:rPr>
                <w:rFonts w:hint="eastAsia"/>
                <w:sz w:val="16"/>
                <w:szCs w:val="16"/>
              </w:rPr>
              <w:t>法人にあつては、</w:t>
            </w:r>
            <w:r w:rsidRPr="00325213">
              <w:rPr>
                <w:rFonts w:hint="eastAsia"/>
                <w:spacing w:val="17"/>
                <w:sz w:val="16"/>
                <w:szCs w:val="16"/>
              </w:rPr>
              <w:t>主たる事務所</w:t>
            </w:r>
            <w:r w:rsidRPr="00325213">
              <w:rPr>
                <w:rFonts w:hint="eastAsia"/>
                <w:sz w:val="16"/>
                <w:szCs w:val="16"/>
              </w:rPr>
              <w:t>の所在地</w:t>
            </w:r>
          </w:p>
        </w:tc>
        <w:tc>
          <w:tcPr>
            <w:tcW w:w="5452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713"/>
        </w:trPr>
        <w:tc>
          <w:tcPr>
            <w:tcW w:w="3154" w:type="dxa"/>
            <w:gridSpan w:val="6"/>
            <w:vMerge w:val="restart"/>
            <w:tcBorders>
              <w:top w:val="nil"/>
            </w:tcBorders>
          </w:tcPr>
          <w:p w:rsidR="00DF7F7C" w:rsidRDefault="0068150B" w:rsidP="00325213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759B722" wp14:editId="37D34C4C">
                      <wp:simplePos x="0" y="0"/>
                      <wp:positionH relativeFrom="column">
                        <wp:posOffset>6263005</wp:posOffset>
                      </wp:positionH>
                      <wp:positionV relativeFrom="paragraph">
                        <wp:posOffset>671830</wp:posOffset>
                      </wp:positionV>
                      <wp:extent cx="269901" cy="269901"/>
                      <wp:effectExtent l="0" t="0" r="15875" b="15875"/>
                      <wp:wrapNone/>
                      <wp:docPr id="3" name="Oval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9901" cy="269901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88570" id="Oval 35" o:spid="_x0000_s1026" style="position:absolute;left:0;text-align:left;margin-left:493.15pt;margin-top:52.9pt;width:21.2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" o:allowincell="f" filled="f" strokecolor="black [3213]" strokeweight=".5pt">
                      <o:lock v:ext="edit" aspectratio="t"/>
                    </v:oval>
                  </w:pict>
                </mc:Fallback>
              </mc:AlternateContent>
            </w:r>
            <w:r w:rsidR="00DF7F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022DB3F" wp14:editId="1441DF5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4905" cy="371475"/>
                      <wp:effectExtent l="0" t="0" r="1714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714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A58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59.3pt;margin-top:53.05pt;width:90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9Ohw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" o:allowincell="f" adj="1689" strokeweight=".5pt"/>
                  </w:pict>
                </mc:Fallback>
              </mc:AlternateContent>
            </w:r>
            <w:r w:rsidR="00DF7F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E221C8B" wp14:editId="3DADD7B7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4905" cy="361950"/>
                      <wp:effectExtent l="0" t="0" r="17145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6195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779A" id="AutoShape 34" o:spid="_x0000_s1026" type="#_x0000_t185" style="position:absolute;left:0;text-align:left;margin-left:159.15pt;margin-top:4.6pt;width:90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KY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" o:allowincell="f" adj="1689" strokeweight=".5pt"/>
                  </w:pict>
                </mc:Fallback>
              </mc:AlternateContent>
            </w:r>
          </w:p>
          <w:p w:rsidR="00DF7F7C" w:rsidRDefault="00DF7F7C" w:rsidP="00325213">
            <w:pPr>
              <w:ind w:right="840"/>
            </w:pPr>
          </w:p>
          <w:p w:rsidR="00DF7F7C" w:rsidRDefault="00DF7F7C" w:rsidP="00885567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DF7F7C" w:rsidRDefault="00DF7F7C" w:rsidP="00325213"/>
          <w:p w:rsidR="00DF7F7C" w:rsidRPr="00325213" w:rsidRDefault="00DF7F7C" w:rsidP="00116D31">
            <w:pPr>
              <w:ind w:firstLineChars="1000" w:firstLine="2100"/>
            </w:pPr>
            <w:r w:rsidRPr="003E50B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宛て</w:t>
            </w:r>
          </w:p>
        </w:tc>
        <w:tc>
          <w:tcPr>
            <w:tcW w:w="1890" w:type="dxa"/>
            <w:vMerge/>
            <w:vAlign w:val="center"/>
          </w:tcPr>
          <w:p w:rsidR="00DF7F7C" w:rsidRDefault="00DF7F7C" w:rsidP="006A2CD1">
            <w:pPr>
              <w:spacing w:line="240" w:lineRule="exact"/>
            </w:pPr>
          </w:p>
        </w:tc>
        <w:tc>
          <w:tcPr>
            <w:tcW w:w="5452" w:type="dxa"/>
            <w:gridSpan w:val="13"/>
            <w:vMerge/>
            <w:vAlign w:val="center"/>
          </w:tcPr>
          <w:p w:rsidR="00DF7F7C" w:rsidRDefault="00DF7F7C"/>
        </w:tc>
      </w:tr>
      <w:tr w:rsidR="00DF7F7C" w:rsidTr="00116D31">
        <w:trPr>
          <w:cantSplit/>
          <w:trHeight w:val="1101"/>
        </w:trPr>
        <w:tc>
          <w:tcPr>
            <w:tcW w:w="3154" w:type="dxa"/>
            <w:gridSpan w:val="6"/>
            <w:vMerge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890" w:type="dxa"/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所有者氏名</w:t>
            </w:r>
          </w:p>
          <w:p w:rsidR="00DF7F7C" w:rsidRPr="006A2CD1" w:rsidRDefault="00DF7F7C" w:rsidP="006A2CD1">
            <w:pPr>
              <w:spacing w:after="120" w:line="240" w:lineRule="exact"/>
            </w:pPr>
            <w:r w:rsidRPr="00325213">
              <w:rPr>
                <w:rFonts w:hint="eastAsia"/>
                <w:sz w:val="15"/>
                <w:szCs w:val="15"/>
              </w:rPr>
              <w:t>法人にあつては、</w:t>
            </w:r>
            <w:r w:rsidRPr="00325213">
              <w:rPr>
                <w:rFonts w:hint="eastAsia"/>
                <w:spacing w:val="17"/>
                <w:sz w:val="15"/>
                <w:szCs w:val="15"/>
              </w:rPr>
              <w:t>その名称及び</w:t>
            </w:r>
            <w:r w:rsidRPr="00325213"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DF7F7C" w:rsidTr="00116D31">
        <w:trPr>
          <w:cantSplit/>
          <w:trHeight w:val="581"/>
        </w:trPr>
        <w:tc>
          <w:tcPr>
            <w:tcW w:w="855" w:type="dxa"/>
            <w:gridSpan w:val="3"/>
            <w:vMerge w:val="restart"/>
            <w:vAlign w:val="center"/>
          </w:tcPr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特例</w:t>
            </w:r>
          </w:p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規定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地方税法第349条の3</w:t>
            </w:r>
          </w:p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第　項第　号</w:t>
            </w:r>
          </w:p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地方税法附則第15条</w:t>
            </w:r>
          </w:p>
          <w:p w:rsidR="00DF7F7C" w:rsidRDefault="00DF7F7C" w:rsidP="00153A2C">
            <w:pPr>
              <w:spacing w:line="240" w:lineRule="exact"/>
              <w:ind w:firstLineChars="100" w:firstLine="200"/>
              <w:jc w:val="left"/>
            </w:pPr>
            <w:r w:rsidRPr="00153A2C">
              <w:rPr>
                <w:rFonts w:hint="eastAsia"/>
                <w:sz w:val="20"/>
              </w:rPr>
              <w:t>第</w:t>
            </w:r>
            <w:r w:rsidR="002460AB">
              <w:rPr>
                <w:rFonts w:hint="eastAsia"/>
                <w:sz w:val="20"/>
              </w:rPr>
              <w:t xml:space="preserve">　</w:t>
            </w:r>
            <w:r w:rsidRPr="00153A2C">
              <w:rPr>
                <w:rFonts w:hint="eastAsia"/>
                <w:sz w:val="20"/>
              </w:rPr>
              <w:t>項</w:t>
            </w:r>
            <w:r w:rsidR="002460AB">
              <w:rPr>
                <w:rFonts w:hint="eastAsia"/>
                <w:sz w:val="20"/>
              </w:rPr>
              <w:t xml:space="preserve">第　</w:t>
            </w:r>
            <w:r w:rsidRPr="00153A2C">
              <w:rPr>
                <w:rFonts w:hint="eastAsia"/>
                <w:sz w:val="20"/>
              </w:rPr>
              <w:t>号</w:t>
            </w:r>
          </w:p>
        </w:tc>
        <w:tc>
          <w:tcPr>
            <w:tcW w:w="1890" w:type="dxa"/>
            <w:vAlign w:val="center"/>
          </w:tcPr>
          <w:p w:rsidR="00DF7F7C" w:rsidRDefault="00DF7F7C" w:rsidP="00116D31">
            <w:pPr>
              <w:spacing w:line="240" w:lineRule="exact"/>
              <w:jc w:val="center"/>
            </w:pPr>
            <w:r>
              <w:rPr>
                <w:rFonts w:hint="eastAsia"/>
              </w:rPr>
              <w:t>資産所在地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 w:rsidP="00325213">
            <w:pPr>
              <w:ind w:right="840"/>
            </w:pPr>
          </w:p>
        </w:tc>
      </w:tr>
      <w:tr w:rsidR="00DF7F7C" w:rsidTr="00153A2C">
        <w:trPr>
          <w:cantSplit/>
          <w:trHeight w:val="637"/>
        </w:trPr>
        <w:tc>
          <w:tcPr>
            <w:tcW w:w="855" w:type="dxa"/>
            <w:gridSpan w:val="3"/>
            <w:vMerge/>
            <w:vAlign w:val="center"/>
          </w:tcPr>
          <w:p w:rsidR="00DF7F7C" w:rsidRDefault="00DF7F7C" w:rsidP="00325213"/>
        </w:tc>
        <w:tc>
          <w:tcPr>
            <w:tcW w:w="2299" w:type="dxa"/>
            <w:gridSpan w:val="3"/>
            <w:vMerge/>
            <w:vAlign w:val="center"/>
          </w:tcPr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DF7F7C" w:rsidRDefault="00AC445C" w:rsidP="00116D31">
            <w:pPr>
              <w:spacing w:line="240" w:lineRule="exact"/>
            </w:pPr>
            <w:r w:rsidRPr="003E50B9">
              <w:rPr>
                <w:rFonts w:hint="eastAsia"/>
              </w:rPr>
              <w:t>この届出書</w:t>
            </w:r>
            <w:r w:rsidR="00116D31" w:rsidRPr="003E50B9">
              <w:rPr>
                <w:rFonts w:hint="eastAsia"/>
              </w:rPr>
              <w:t>に応答する者</w:t>
            </w:r>
            <w:r w:rsidR="00DF7F7C" w:rsidRPr="003E50B9">
              <w:rPr>
                <w:rFonts w:hint="eastAsia"/>
              </w:rPr>
              <w:t>の</w:t>
            </w:r>
            <w:r w:rsidR="00116D31" w:rsidRPr="003E50B9">
              <w:rPr>
                <w:rFonts w:hint="eastAsia"/>
              </w:rPr>
              <w:t>係</w:t>
            </w:r>
            <w:r w:rsidR="00DF7F7C" w:rsidRPr="003E50B9">
              <w:rPr>
                <w:rFonts w:hint="eastAsia"/>
              </w:rPr>
              <w:t>及び</w:t>
            </w:r>
            <w:r w:rsidR="00116D31" w:rsidRPr="003E50B9">
              <w:rPr>
                <w:rFonts w:hint="eastAsia"/>
              </w:rPr>
              <w:t>氏名</w:t>
            </w:r>
          </w:p>
        </w:tc>
        <w:tc>
          <w:tcPr>
            <w:tcW w:w="2379" w:type="dxa"/>
            <w:gridSpan w:val="7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7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RPr="00621BBA" w:rsidTr="00153A2C">
        <w:trPr>
          <w:cantSplit/>
          <w:trHeight w:val="275"/>
        </w:trPr>
        <w:tc>
          <w:tcPr>
            <w:tcW w:w="8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資産の</w:t>
            </w:r>
          </w:p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418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2050" w:type="dxa"/>
            <w:gridSpan w:val="7"/>
            <w:tcBorders>
              <w:top w:val="doub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1BBA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0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取得価額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発生</w:t>
            </w:r>
          </w:p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事由</w:t>
            </w:r>
          </w:p>
        </w:tc>
      </w:tr>
      <w:tr w:rsidR="00DF7F7C" w:rsidRPr="00621BBA" w:rsidTr="00153A2C">
        <w:trPr>
          <w:cantSplit/>
          <w:trHeight w:val="270"/>
        </w:trPr>
        <w:tc>
          <w:tcPr>
            <w:tcW w:w="855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9" w:type="dxa"/>
            <w:gridSpan w:val="4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7776" w:type="dxa"/>
            <w:gridSpan w:val="16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l2br w:val="nil"/>
              <w:tr2bl w:val="single" w:sz="4" w:space="0" w:color="auto"/>
            </w:tcBorders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447"/>
        </w:trPr>
        <w:tc>
          <w:tcPr>
            <w:tcW w:w="426" w:type="dxa"/>
            <w:vMerge w:val="restart"/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r>
              <w:rPr>
                <w:rFonts w:hint="eastAsia"/>
              </w:rPr>
              <w:t>事由発生年月日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5" w:type="dxa"/>
            <w:gridSpan w:val="9"/>
            <w:tcBorders>
              <w:bottom w:val="nil"/>
            </w:tcBorders>
            <w:vAlign w:val="center"/>
          </w:tcPr>
          <w:p w:rsidR="00DF7F7C" w:rsidRDefault="00DF7F7C" w:rsidP="00153A2C"/>
        </w:tc>
      </w:tr>
      <w:tr w:rsidR="00DF7F7C" w:rsidTr="00153A2C">
        <w:trPr>
          <w:cantSplit/>
          <w:trHeight w:val="9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0070" w:type="dxa"/>
            <w:gridSpan w:val="19"/>
            <w:tcBorders>
              <w:top w:val="nil"/>
              <w:bottom w:val="single" w:sz="4" w:space="0" w:color="auto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992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0070" w:type="dxa"/>
            <w:gridSpan w:val="19"/>
            <w:tcBorders>
              <w:bottom w:val="nil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※職員記入欄</w:t>
            </w:r>
          </w:p>
        </w:tc>
        <w:tc>
          <w:tcPr>
            <w:tcW w:w="10070" w:type="dxa"/>
            <w:gridSpan w:val="19"/>
            <w:tcBorders>
              <w:top w:val="double" w:sz="4" w:space="0" w:color="auto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260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 w:val="restart"/>
            <w:tcBorders>
              <w:top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F7F7C" w:rsidTr="00153A2C">
        <w:trPr>
          <w:cantSplit/>
          <w:trHeight w:val="559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7F7C" w:rsidRDefault="00DF7F7C"/>
        </w:tc>
        <w:tc>
          <w:tcPr>
            <w:tcW w:w="1013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</w:tbl>
    <w:p w:rsidR="00B0319F" w:rsidRPr="009A5638" w:rsidRDefault="00B0319F">
      <w:pPr>
        <w:spacing w:line="260" w:lineRule="exact"/>
        <w:rPr>
          <w:sz w:val="20"/>
        </w:rPr>
      </w:pPr>
      <w:r w:rsidRPr="009A5638">
        <w:rPr>
          <w:rFonts w:hint="eastAsia"/>
          <w:sz w:val="20"/>
        </w:rPr>
        <w:t>備考</w:t>
      </w:r>
    </w:p>
    <w:p w:rsidR="00B0319F" w:rsidRPr="000A4730" w:rsidRDefault="00B0319F" w:rsidP="00DD23BD">
      <w:pPr>
        <w:spacing w:line="260" w:lineRule="exact"/>
        <w:ind w:leftChars="100" w:left="400" w:hangingChars="100" w:hanging="190"/>
        <w:rPr>
          <w:color w:val="FF0000"/>
          <w:sz w:val="19"/>
          <w:szCs w:val="19"/>
        </w:rPr>
      </w:pPr>
      <w:r w:rsidRPr="00B25C4F">
        <w:rPr>
          <w:rFonts w:hint="eastAsia"/>
          <w:sz w:val="19"/>
          <w:szCs w:val="19"/>
        </w:rPr>
        <w:t>1　次の書類を添付し</w:t>
      </w:r>
      <w:r w:rsidR="00FA560B" w:rsidRPr="00B25C4F">
        <w:rPr>
          <w:rFonts w:hint="eastAsia"/>
          <w:sz w:val="19"/>
          <w:szCs w:val="19"/>
        </w:rPr>
        <w:t>、</w:t>
      </w:r>
      <w:r w:rsidR="002A24B6" w:rsidRPr="003E50B9">
        <w:rPr>
          <w:rFonts w:hint="eastAsia"/>
          <w:sz w:val="19"/>
          <w:szCs w:val="19"/>
        </w:rPr>
        <w:t>原則</w:t>
      </w:r>
      <w:r w:rsidR="00CD0F8F" w:rsidRPr="003E50B9">
        <w:rPr>
          <w:rFonts w:hint="eastAsia"/>
          <w:sz w:val="19"/>
          <w:szCs w:val="19"/>
        </w:rPr>
        <w:t>、京都地方税機構</w:t>
      </w:r>
      <w:r w:rsidR="00FA560B" w:rsidRPr="003E50B9">
        <w:rPr>
          <w:rFonts w:hint="eastAsia"/>
          <w:sz w:val="19"/>
          <w:szCs w:val="19"/>
        </w:rPr>
        <w:t>に提出し</w:t>
      </w:r>
      <w:r w:rsidRPr="003E50B9">
        <w:rPr>
          <w:rFonts w:hint="eastAsia"/>
          <w:sz w:val="19"/>
          <w:szCs w:val="19"/>
        </w:rPr>
        <w:t>てください。</w:t>
      </w:r>
      <w:r w:rsidR="000A4730" w:rsidRPr="00DD23BD">
        <w:rPr>
          <w:rFonts w:ascii="ＭＳ ゴシック" w:eastAsia="ＭＳ ゴシック" w:hAnsi="ＭＳ ゴシック" w:hint="eastAsia"/>
          <w:color w:val="FF0000"/>
          <w:sz w:val="19"/>
          <w:szCs w:val="19"/>
          <w:u w:val="wave"/>
        </w:rPr>
        <w:t>なお、先端設備等導入計画に基づいて取得した新規設備の固定資産税（償却資産）の課税標準の特例</w:t>
      </w:r>
      <w:r w:rsidR="0006171D">
        <w:rPr>
          <w:rFonts w:ascii="ＭＳ ゴシック" w:eastAsia="ＭＳ ゴシック" w:hAnsi="ＭＳ ゴシック" w:hint="eastAsia"/>
          <w:color w:val="FF0000"/>
          <w:sz w:val="19"/>
          <w:szCs w:val="19"/>
          <w:u w:val="wave"/>
        </w:rPr>
        <w:t>適用の場合に</w:t>
      </w:r>
      <w:r w:rsidR="000A4730" w:rsidRPr="00DD23BD">
        <w:rPr>
          <w:rFonts w:ascii="ＭＳ ゴシック" w:eastAsia="ＭＳ ゴシック" w:hAnsi="ＭＳ ゴシック" w:hint="eastAsia"/>
          <w:color w:val="FF0000"/>
          <w:sz w:val="19"/>
          <w:szCs w:val="19"/>
          <w:u w:val="wave"/>
        </w:rPr>
        <w:t>ついては、</w:t>
      </w:r>
      <w:r w:rsidR="0006171D">
        <w:rPr>
          <w:rFonts w:ascii="ＭＳ ゴシック" w:eastAsia="ＭＳ ゴシック" w:hAnsi="ＭＳ ゴシック" w:hint="eastAsia"/>
          <w:color w:val="FF0000"/>
          <w:sz w:val="19"/>
          <w:szCs w:val="19"/>
          <w:u w:val="wave"/>
        </w:rPr>
        <w:t>資産所在の</w:t>
      </w:r>
      <w:r w:rsidR="000A4730" w:rsidRPr="00DD23BD">
        <w:rPr>
          <w:rFonts w:ascii="ＭＳ ゴシック" w:eastAsia="ＭＳ ゴシック" w:hAnsi="ＭＳ ゴシック" w:hint="eastAsia"/>
          <w:color w:val="FF0000"/>
          <w:sz w:val="19"/>
          <w:szCs w:val="19"/>
          <w:u w:val="wave"/>
        </w:rPr>
        <w:t>市町村に提出してください。</w:t>
      </w:r>
    </w:p>
    <w:p w:rsidR="00B0319F" w:rsidRPr="003E50B9" w:rsidRDefault="00B0319F" w:rsidP="00386323">
      <w:pPr>
        <w:spacing w:line="260" w:lineRule="exact"/>
        <w:ind w:left="760" w:hangingChars="400" w:hanging="76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　(1)　</w:t>
      </w:r>
      <w:r w:rsidR="00386323" w:rsidRPr="003E50B9">
        <w:rPr>
          <w:rFonts w:hint="eastAsia"/>
          <w:sz w:val="19"/>
          <w:szCs w:val="19"/>
        </w:rPr>
        <w:t>課税標準の特例を受ける理由</w:t>
      </w:r>
      <w:r w:rsidRPr="003E50B9">
        <w:rPr>
          <w:rFonts w:hint="eastAsia"/>
          <w:sz w:val="19"/>
          <w:szCs w:val="19"/>
        </w:rPr>
        <w:t>を証明する書類(</w:t>
      </w:r>
      <w:r w:rsidR="00386323" w:rsidRPr="003E50B9">
        <w:rPr>
          <w:rFonts w:hint="eastAsia"/>
          <w:sz w:val="19"/>
          <w:szCs w:val="19"/>
        </w:rPr>
        <w:t>各種申請書・届出書・検査証・免許証・許可書等の</w:t>
      </w:r>
      <w:r w:rsidRPr="003E50B9">
        <w:rPr>
          <w:rFonts w:hint="eastAsia"/>
          <w:sz w:val="19"/>
          <w:szCs w:val="19"/>
        </w:rPr>
        <w:t>写し</w:t>
      </w:r>
      <w:r w:rsidR="00386323" w:rsidRPr="003E50B9">
        <w:rPr>
          <w:rFonts w:hint="eastAsia"/>
          <w:sz w:val="19"/>
          <w:szCs w:val="19"/>
        </w:rPr>
        <w:t>・パンフレット・写真・仕様書・設計書・処理工程図・所在図等のうち必要なもの</w:t>
      </w:r>
      <w:r w:rsidRPr="003E50B9">
        <w:rPr>
          <w:rFonts w:hint="eastAsia"/>
          <w:sz w:val="19"/>
          <w:szCs w:val="19"/>
        </w:rPr>
        <w:t>)</w:t>
      </w:r>
    </w:p>
    <w:p w:rsidR="00B0319F" w:rsidRPr="003E50B9" w:rsidRDefault="00B0319F">
      <w:pPr>
        <w:spacing w:line="260" w:lineRule="exact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2</w:t>
      </w:r>
      <w:r w:rsidR="00AC445C" w:rsidRPr="003E50B9">
        <w:rPr>
          <w:rFonts w:hint="eastAsia"/>
          <w:sz w:val="19"/>
          <w:szCs w:val="19"/>
        </w:rPr>
        <w:t xml:space="preserve">　この届出書</w:t>
      </w:r>
      <w:r w:rsidR="009A5638" w:rsidRPr="003E50B9">
        <w:rPr>
          <w:rFonts w:hint="eastAsia"/>
          <w:sz w:val="19"/>
          <w:szCs w:val="19"/>
        </w:rPr>
        <w:t>は申告事由発生の日から速やかに提出してください。</w:t>
      </w:r>
    </w:p>
    <w:p w:rsidR="009A5638" w:rsidRPr="003E50B9" w:rsidRDefault="00B0319F">
      <w:pPr>
        <w:spacing w:line="260" w:lineRule="exact"/>
        <w:ind w:left="315" w:hanging="315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3　発生事由が、新規取得の場合は1を、中古取得の場合は2を、移動による受入れの場合は3を、その他の場合は4を「発生事由」欄に記入してください。</w:t>
      </w:r>
    </w:p>
    <w:p w:rsidR="00B0319F" w:rsidRPr="003E50B9" w:rsidRDefault="009A5638" w:rsidP="00B25C4F">
      <w:pPr>
        <w:spacing w:line="260" w:lineRule="exact"/>
        <w:ind w:firstLineChars="100" w:firstLine="19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>4</w:t>
      </w:r>
      <w:r w:rsidR="002F62F3" w:rsidRPr="003E50B9">
        <w:rPr>
          <w:rFonts w:hint="eastAsia"/>
          <w:sz w:val="19"/>
          <w:szCs w:val="19"/>
        </w:rPr>
        <w:t xml:space="preserve">　※印欄は</w:t>
      </w:r>
      <w:r w:rsidRPr="003E50B9">
        <w:rPr>
          <w:rFonts w:hint="eastAsia"/>
          <w:sz w:val="19"/>
          <w:szCs w:val="19"/>
        </w:rPr>
        <w:t>記入</w:t>
      </w:r>
      <w:r w:rsidR="002F62F3" w:rsidRPr="003E50B9">
        <w:rPr>
          <w:rFonts w:hint="eastAsia"/>
          <w:sz w:val="19"/>
          <w:szCs w:val="19"/>
        </w:rPr>
        <w:t>しないでください</w:t>
      </w:r>
      <w:r w:rsidRPr="003E50B9">
        <w:rPr>
          <w:rFonts w:hint="eastAsia"/>
          <w:sz w:val="19"/>
          <w:szCs w:val="19"/>
        </w:rPr>
        <w:t>。</w:t>
      </w:r>
    </w:p>
    <w:sectPr w:rsidR="00B0319F" w:rsidRPr="003E50B9" w:rsidSect="00621BBA">
      <w:type w:val="nextColumn"/>
      <w:pgSz w:w="11907" w:h="16840" w:code="9"/>
      <w:pgMar w:top="567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97" w:rsidRDefault="00BE6897">
      <w:r>
        <w:separator/>
      </w:r>
    </w:p>
  </w:endnote>
  <w:endnote w:type="continuationSeparator" w:id="0">
    <w:p w:rsidR="00BE6897" w:rsidRDefault="00B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97" w:rsidRDefault="00BE6897">
      <w:r>
        <w:separator/>
      </w:r>
    </w:p>
  </w:footnote>
  <w:footnote w:type="continuationSeparator" w:id="0">
    <w:p w:rsidR="00BE6897" w:rsidRDefault="00B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16"/>
    <w:rsid w:val="0006171D"/>
    <w:rsid w:val="00067779"/>
    <w:rsid w:val="000A4730"/>
    <w:rsid w:val="000C11CF"/>
    <w:rsid w:val="00116D31"/>
    <w:rsid w:val="001219C6"/>
    <w:rsid w:val="00130A67"/>
    <w:rsid w:val="00153A2C"/>
    <w:rsid w:val="001A1AE0"/>
    <w:rsid w:val="00233DD7"/>
    <w:rsid w:val="002460AB"/>
    <w:rsid w:val="002840AC"/>
    <w:rsid w:val="002A24B6"/>
    <w:rsid w:val="002F62F3"/>
    <w:rsid w:val="00325213"/>
    <w:rsid w:val="00340128"/>
    <w:rsid w:val="00386323"/>
    <w:rsid w:val="003E50B9"/>
    <w:rsid w:val="00464D2F"/>
    <w:rsid w:val="004832EC"/>
    <w:rsid w:val="004B5EB7"/>
    <w:rsid w:val="004C4058"/>
    <w:rsid w:val="004D6721"/>
    <w:rsid w:val="004F0CFE"/>
    <w:rsid w:val="00562E6C"/>
    <w:rsid w:val="00567C7A"/>
    <w:rsid w:val="005758A6"/>
    <w:rsid w:val="0058700D"/>
    <w:rsid w:val="005B2543"/>
    <w:rsid w:val="00621BBA"/>
    <w:rsid w:val="0068150B"/>
    <w:rsid w:val="00683E69"/>
    <w:rsid w:val="00684953"/>
    <w:rsid w:val="006A2CD1"/>
    <w:rsid w:val="007802F0"/>
    <w:rsid w:val="00785791"/>
    <w:rsid w:val="007E3D10"/>
    <w:rsid w:val="00845814"/>
    <w:rsid w:val="00856B6E"/>
    <w:rsid w:val="00884757"/>
    <w:rsid w:val="00885567"/>
    <w:rsid w:val="008E4CA1"/>
    <w:rsid w:val="009A5638"/>
    <w:rsid w:val="009D76C7"/>
    <w:rsid w:val="009E319C"/>
    <w:rsid w:val="009F4EE6"/>
    <w:rsid w:val="00A23253"/>
    <w:rsid w:val="00A27AE5"/>
    <w:rsid w:val="00AC445C"/>
    <w:rsid w:val="00B0319F"/>
    <w:rsid w:val="00B12E78"/>
    <w:rsid w:val="00B25C4F"/>
    <w:rsid w:val="00B346A0"/>
    <w:rsid w:val="00BA29F5"/>
    <w:rsid w:val="00BD5B06"/>
    <w:rsid w:val="00BE6897"/>
    <w:rsid w:val="00BF29F3"/>
    <w:rsid w:val="00C362C9"/>
    <w:rsid w:val="00CD0F8F"/>
    <w:rsid w:val="00D00FF3"/>
    <w:rsid w:val="00D35516"/>
    <w:rsid w:val="00D95CB8"/>
    <w:rsid w:val="00DD23BD"/>
    <w:rsid w:val="00DF7F7C"/>
    <w:rsid w:val="00E15E83"/>
    <w:rsid w:val="00E47F6A"/>
    <w:rsid w:val="00F472E0"/>
    <w:rsid w:val="00F60102"/>
    <w:rsid w:val="00FA560B"/>
    <w:rsid w:val="00FC15FC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2493E9-E45C-4991-8977-F379C26C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別記様式第70号の2(第6条関係)</vt:lpstr>
    </vt:vector>
  </TitlesOfParts>
  <Company>京都府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 </cp:lastModifiedBy>
  <cp:revision>2</cp:revision>
  <cp:lastPrinted>2020-10-06T06:52:00Z</cp:lastPrinted>
  <dcterms:created xsi:type="dcterms:W3CDTF">2020-12-08T11:30:00Z</dcterms:created>
  <dcterms:modified xsi:type="dcterms:W3CDTF">2020-12-08T11:30:00Z</dcterms:modified>
</cp:coreProperties>
</file>